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0602" w14:textId="77777777" w:rsidR="0056604A" w:rsidRPr="00580071" w:rsidRDefault="0056604A" w:rsidP="00D05A55">
      <w:pPr>
        <w:jc w:val="center"/>
        <w:rPr>
          <w:rFonts w:ascii="Arial" w:hAnsi="Arial" w:cs="Arial"/>
          <w:b/>
          <w:sz w:val="22"/>
          <w:szCs w:val="22"/>
        </w:rPr>
      </w:pPr>
      <w:r w:rsidRPr="00580071">
        <w:rPr>
          <w:rFonts w:ascii="Arial" w:hAnsi="Arial" w:cs="Arial"/>
          <w:b/>
          <w:sz w:val="22"/>
          <w:szCs w:val="22"/>
        </w:rPr>
        <w:t xml:space="preserve">Formularz uczestnictwa </w:t>
      </w:r>
    </w:p>
    <w:p w14:paraId="7DCA425B" w14:textId="67DD1D65" w:rsidR="0089626A" w:rsidRPr="00D05A55" w:rsidRDefault="0089626A" w:rsidP="00D05A55">
      <w:pPr>
        <w:framePr w:w="9681" w:h="391" w:hSpace="180" w:wrap="around" w:vAnchor="text" w:hAnchor="page" w:x="1278" w:y="2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Imię i nazwisko:</w:t>
      </w:r>
      <w:r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718901875"/>
          <w:placeholder>
            <w:docPart w:val="8746EB0E6A444A01A73191EEB00A4B32"/>
          </w:placeholder>
        </w:sdtPr>
        <w:sdtContent>
          <w:bookmarkStart w:id="0" w:name="Tekst13"/>
          <w:r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3"/>
                <w:enabled/>
                <w:calcOnExit w:val="0"/>
                <w:textInput/>
              </w:ffData>
            </w:fldChar>
          </w:r>
          <w:r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Pr="00D05A55">
            <w:rPr>
              <w:rFonts w:ascii="Arial" w:hAnsi="Arial" w:cs="Arial"/>
              <w:sz w:val="21"/>
              <w:szCs w:val="21"/>
            </w:rPr>
          </w:r>
          <w:r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1D57B8">
            <w:rPr>
              <w:rFonts w:ascii="Arial" w:hAnsi="Arial" w:cs="Arial"/>
              <w:sz w:val="21"/>
              <w:szCs w:val="21"/>
            </w:rPr>
            <w:t> </w:t>
          </w:r>
          <w:r w:rsidR="001D57B8">
            <w:rPr>
              <w:rFonts w:ascii="Arial" w:hAnsi="Arial" w:cs="Arial"/>
              <w:sz w:val="21"/>
              <w:szCs w:val="21"/>
            </w:rPr>
            <w:t> </w:t>
          </w:r>
          <w:r w:rsidR="001D57B8">
            <w:rPr>
              <w:rFonts w:ascii="Arial" w:hAnsi="Arial" w:cs="Arial"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sz w:val="21"/>
              <w:szCs w:val="21"/>
            </w:rPr>
            <w:fldChar w:fldCharType="end"/>
          </w:r>
          <w:bookmarkEnd w:id="0"/>
        </w:sdtContent>
      </w:sdt>
    </w:p>
    <w:p w14:paraId="53608FC6" w14:textId="77777777" w:rsidR="00B61214" w:rsidRPr="00D05A55" w:rsidRDefault="00B61214" w:rsidP="00D05A55">
      <w:pPr>
        <w:rPr>
          <w:rFonts w:ascii="Arial" w:hAnsi="Arial" w:cs="Arial"/>
          <w:b/>
          <w:sz w:val="21"/>
          <w:szCs w:val="21"/>
        </w:rPr>
      </w:pPr>
    </w:p>
    <w:p w14:paraId="3A787C5E" w14:textId="13C4BDAF" w:rsidR="0089626A" w:rsidRPr="00D05A55" w:rsidRDefault="0089626A" w:rsidP="00D05A55">
      <w:pPr>
        <w:framePr w:w="9681" w:h="381" w:hSpace="180" w:wrap="around" w:vAnchor="text" w:hAnchor="page" w:x="1278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Stopień naukowy:</w:t>
      </w:r>
      <w:r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616676424"/>
          <w:placeholder>
            <w:docPart w:val="3C1A5ADC827E44239C7F05B47B7EA1D4"/>
          </w:placeholder>
        </w:sdtPr>
        <w:sdtContent>
          <w:r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Pr="00D05A55">
            <w:rPr>
              <w:rFonts w:ascii="Arial" w:hAnsi="Arial" w:cs="Arial"/>
              <w:sz w:val="21"/>
              <w:szCs w:val="21"/>
            </w:rPr>
          </w:r>
          <w:r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  <w:r w:rsidR="00060083" w:rsidRPr="0006008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938517042"/>
          <w:placeholder>
            <w:docPart w:val="099982973FEC4A56B263156E9C9B71AF"/>
          </w:placeholder>
        </w:sdtPr>
        <w:sdtContent>
          <w:r w:rsidR="00060083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3"/>
                <w:enabled/>
                <w:calcOnExit w:val="0"/>
                <w:textInput/>
              </w:ffData>
            </w:fldChar>
          </w:r>
          <w:r w:rsidR="00060083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060083" w:rsidRPr="00D05A55">
            <w:rPr>
              <w:rFonts w:ascii="Arial" w:hAnsi="Arial" w:cs="Arial"/>
              <w:sz w:val="21"/>
              <w:szCs w:val="21"/>
            </w:rPr>
          </w:r>
          <w:r w:rsidR="00060083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060083">
            <w:rPr>
              <w:rFonts w:ascii="Arial" w:hAnsi="Arial" w:cs="Arial"/>
              <w:sz w:val="21"/>
              <w:szCs w:val="21"/>
            </w:rPr>
            <w:t> </w:t>
          </w:r>
          <w:r w:rsidR="00060083">
            <w:rPr>
              <w:rFonts w:ascii="Arial" w:hAnsi="Arial" w:cs="Arial"/>
              <w:sz w:val="21"/>
              <w:szCs w:val="21"/>
            </w:rPr>
            <w:t> </w:t>
          </w:r>
          <w:r w:rsidR="00060083">
            <w:rPr>
              <w:rFonts w:ascii="Arial" w:hAnsi="Arial" w:cs="Arial"/>
              <w:sz w:val="21"/>
              <w:szCs w:val="21"/>
            </w:rPr>
            <w:t> </w:t>
          </w:r>
          <w:r w:rsidR="00060083"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</w:p>
    <w:p w14:paraId="3B47E908" w14:textId="77777777" w:rsidR="0089626A" w:rsidRPr="00D05A55" w:rsidRDefault="00580071" w:rsidP="00580071">
      <w:pPr>
        <w:framePr w:w="9681" w:h="401" w:hSpace="180" w:wrap="around" w:vAnchor="text" w:hAnchor="page" w:x="127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20"/>
        </w:tabs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Telefon:</w:t>
      </w:r>
      <w:r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520087373"/>
          <w:placeholder>
            <w:docPart w:val="114222D8C5184919992916EDB5BFF3ED"/>
          </w:placeholder>
        </w:sdtPr>
        <w:sdtContent>
          <w:r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Pr="00D05A55">
            <w:rPr>
              <w:rFonts w:ascii="Arial" w:hAnsi="Arial" w:cs="Arial"/>
              <w:sz w:val="21"/>
              <w:szCs w:val="21"/>
            </w:rPr>
          </w:r>
          <w:r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  <w:r>
        <w:rPr>
          <w:rFonts w:ascii="Arial" w:hAnsi="Arial" w:cs="Arial"/>
          <w:sz w:val="21"/>
          <w:szCs w:val="21"/>
        </w:rPr>
        <w:tab/>
      </w:r>
      <w:r w:rsidRPr="00580071">
        <w:rPr>
          <w:rFonts w:ascii="Arial" w:hAnsi="Arial" w:cs="Arial"/>
          <w:b/>
          <w:sz w:val="20"/>
          <w:szCs w:val="20"/>
        </w:rPr>
        <w:t>E-mail</w:t>
      </w:r>
      <w:r w:rsidR="0089626A" w:rsidRPr="00580071">
        <w:rPr>
          <w:rFonts w:ascii="Arial" w:hAnsi="Arial" w:cs="Arial"/>
          <w:b/>
          <w:sz w:val="20"/>
          <w:szCs w:val="20"/>
        </w:rPr>
        <w:t>:</w:t>
      </w:r>
      <w:r w:rsidR="0089626A"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2142073625"/>
          <w:placeholder>
            <w:docPart w:val="05558B52969E4EF9B1961DB4FB9BC455"/>
          </w:placeholder>
        </w:sdtPr>
        <w:sdtContent>
          <w:r w:rsidR="0089626A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="0089626A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89626A" w:rsidRPr="00D05A55">
            <w:rPr>
              <w:rFonts w:ascii="Arial" w:hAnsi="Arial" w:cs="Arial"/>
              <w:sz w:val="21"/>
              <w:szCs w:val="21"/>
            </w:rPr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</w:p>
    <w:p w14:paraId="50C3AB4D" w14:textId="77777777" w:rsidR="0089626A" w:rsidRPr="00D05A55" w:rsidRDefault="0089626A" w:rsidP="00D05A55">
      <w:pPr>
        <w:rPr>
          <w:rFonts w:ascii="Arial" w:hAnsi="Arial" w:cs="Arial"/>
          <w:b/>
          <w:sz w:val="21"/>
          <w:szCs w:val="21"/>
        </w:rPr>
      </w:pPr>
    </w:p>
    <w:p w14:paraId="7D8F892D" w14:textId="77777777" w:rsidR="0089626A" w:rsidRPr="00D05A55" w:rsidRDefault="00580071" w:rsidP="00D05A55">
      <w:pPr>
        <w:framePr w:w="9681" w:h="411" w:hSpace="180" w:wrap="around" w:vAnchor="text" w:hAnchor="page" w:x="1278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Instytucja/Nabywca</w:t>
      </w:r>
      <w:r w:rsidR="0089626A" w:rsidRPr="00580071">
        <w:rPr>
          <w:rFonts w:ascii="Arial" w:hAnsi="Arial" w:cs="Arial"/>
          <w:b/>
          <w:sz w:val="20"/>
          <w:szCs w:val="20"/>
        </w:rPr>
        <w:t>:</w:t>
      </w:r>
      <w:r w:rsidR="0089626A"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1194450981"/>
          <w:placeholder>
            <w:docPart w:val="B0227EDA6720401B925FBC30343DAA3C"/>
          </w:placeholder>
        </w:sdtPr>
        <w:sdtContent>
          <w:r w:rsidR="0089626A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="0089626A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89626A" w:rsidRPr="00D05A55">
            <w:rPr>
              <w:rFonts w:ascii="Arial" w:hAnsi="Arial" w:cs="Arial"/>
              <w:sz w:val="21"/>
              <w:szCs w:val="21"/>
            </w:rPr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</w:p>
    <w:p w14:paraId="068E8C3F" w14:textId="77777777" w:rsidR="0089626A" w:rsidRPr="00D05A55" w:rsidRDefault="0089626A" w:rsidP="00D05A55">
      <w:pPr>
        <w:rPr>
          <w:rFonts w:ascii="Arial" w:hAnsi="Arial" w:cs="Arial"/>
          <w:b/>
          <w:sz w:val="21"/>
          <w:szCs w:val="21"/>
        </w:rPr>
      </w:pPr>
    </w:p>
    <w:p w14:paraId="25A6FAF8" w14:textId="77777777" w:rsidR="0089626A" w:rsidRPr="00D05A55" w:rsidRDefault="00580071" w:rsidP="00D05A55">
      <w:pPr>
        <w:framePr w:w="9681" w:h="401" w:hSpace="180" w:wrap="around" w:vAnchor="text" w:hAnchor="page" w:x="127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Adres nabywcy</w:t>
      </w:r>
      <w:r w:rsidR="00986987" w:rsidRPr="00580071">
        <w:rPr>
          <w:rFonts w:ascii="Arial" w:hAnsi="Arial" w:cs="Arial"/>
          <w:b/>
          <w:sz w:val="20"/>
          <w:szCs w:val="20"/>
        </w:rPr>
        <w:t>:</w:t>
      </w:r>
      <w:r w:rsidR="0089626A"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1831896044"/>
          <w:placeholder>
            <w:docPart w:val="CAA7DF66850F4748964DEA7F57C927AA"/>
          </w:placeholder>
        </w:sdtPr>
        <w:sdtContent>
          <w:r w:rsidR="0089626A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="0089626A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89626A" w:rsidRPr="00D05A55">
            <w:rPr>
              <w:rFonts w:ascii="Arial" w:hAnsi="Arial" w:cs="Arial"/>
              <w:sz w:val="21"/>
              <w:szCs w:val="21"/>
            </w:rPr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89626A"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</w:p>
    <w:p w14:paraId="11F6CAC6" w14:textId="77777777" w:rsidR="0089626A" w:rsidRPr="00D05A55" w:rsidRDefault="0089626A" w:rsidP="00D05A55">
      <w:pPr>
        <w:rPr>
          <w:rFonts w:ascii="Arial" w:hAnsi="Arial" w:cs="Arial"/>
          <w:b/>
          <w:sz w:val="21"/>
          <w:szCs w:val="21"/>
        </w:rPr>
      </w:pPr>
    </w:p>
    <w:p w14:paraId="43CDB6C4" w14:textId="77777777" w:rsidR="00986987" w:rsidRPr="00D05A55" w:rsidRDefault="00580071" w:rsidP="00D05A55">
      <w:pPr>
        <w:framePr w:w="9681" w:h="391" w:hSpace="180" w:wrap="around" w:vAnchor="text" w:hAnchor="page" w:x="127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NIP</w:t>
      </w:r>
      <w:r w:rsidR="00986987" w:rsidRPr="00580071">
        <w:rPr>
          <w:rFonts w:ascii="Arial" w:hAnsi="Arial" w:cs="Arial"/>
          <w:b/>
          <w:sz w:val="20"/>
          <w:szCs w:val="20"/>
        </w:rPr>
        <w:t>:</w:t>
      </w:r>
      <w:r w:rsidR="00986987"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1404875597"/>
          <w:placeholder>
            <w:docPart w:val="3314D17DAD1C44BCAD32A276E82F4AAC"/>
          </w:placeholder>
        </w:sdtPr>
        <w:sdtContent>
          <w:bookmarkStart w:id="1" w:name="Tekst12"/>
          <w:r w:rsidR="00986987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="00986987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986987" w:rsidRPr="00D05A55">
            <w:rPr>
              <w:rFonts w:ascii="Arial" w:hAnsi="Arial" w:cs="Arial"/>
              <w:sz w:val="21"/>
              <w:szCs w:val="21"/>
            </w:rPr>
          </w:r>
          <w:r w:rsidR="00986987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sz w:val="21"/>
              <w:szCs w:val="21"/>
            </w:rPr>
            <w:fldChar w:fldCharType="end"/>
          </w:r>
          <w:bookmarkEnd w:id="1"/>
        </w:sdtContent>
      </w:sdt>
    </w:p>
    <w:p w14:paraId="45E956D1" w14:textId="77777777" w:rsidR="00986987" w:rsidRPr="00D05A55" w:rsidRDefault="00986987" w:rsidP="00D05A55">
      <w:pPr>
        <w:jc w:val="center"/>
        <w:rPr>
          <w:rFonts w:ascii="Arial" w:hAnsi="Arial" w:cs="Arial"/>
          <w:b/>
          <w:sz w:val="21"/>
          <w:szCs w:val="21"/>
        </w:rPr>
      </w:pPr>
    </w:p>
    <w:p w14:paraId="23B4730F" w14:textId="73FEF8AB" w:rsidR="00986987" w:rsidRPr="00580071" w:rsidRDefault="00986987" w:rsidP="00D05A55">
      <w:pPr>
        <w:framePr w:w="9681" w:h="381" w:hSpace="180" w:wrap="around" w:vAnchor="text" w:hAnchor="page" w:x="127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580071">
        <w:rPr>
          <w:rFonts w:ascii="Arial" w:hAnsi="Arial" w:cs="Arial"/>
          <w:b/>
          <w:sz w:val="20"/>
          <w:szCs w:val="20"/>
        </w:rPr>
        <w:t>Proponowana forma udziału:</w:t>
      </w:r>
      <w:r w:rsidRPr="00580071">
        <w:rPr>
          <w:rFonts w:ascii="Arial" w:hAnsi="Arial" w:cs="Arial"/>
          <w:sz w:val="20"/>
          <w:szCs w:val="20"/>
        </w:rPr>
        <w:t xml:space="preserve"> </w:t>
      </w:r>
      <w:r w:rsidRPr="00580071">
        <w:rPr>
          <w:rFonts w:ascii="Arial" w:hAnsi="Arial" w:cs="Arial"/>
          <w:b/>
          <w:sz w:val="20"/>
          <w:szCs w:val="20"/>
        </w:rPr>
        <w:t>a)</w:t>
      </w:r>
      <w:r w:rsidRPr="00580071">
        <w:rPr>
          <w:rFonts w:ascii="Arial" w:hAnsi="Arial" w:cs="Arial"/>
          <w:sz w:val="20"/>
          <w:szCs w:val="20"/>
        </w:rPr>
        <w:t xml:space="preserve"> referat  </w:t>
      </w:r>
      <w:sdt>
        <w:sdtPr>
          <w:rPr>
            <w:rFonts w:ascii="Arial" w:hAnsi="Arial" w:cs="Arial"/>
            <w:sz w:val="20"/>
            <w:szCs w:val="20"/>
          </w:rPr>
          <w:id w:val="140688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5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80071">
        <w:rPr>
          <w:rFonts w:ascii="Arial" w:hAnsi="Arial" w:cs="Arial"/>
          <w:sz w:val="20"/>
          <w:szCs w:val="20"/>
        </w:rPr>
        <w:t xml:space="preserve"> </w:t>
      </w:r>
      <w:r w:rsidRPr="00580071">
        <w:rPr>
          <w:rFonts w:ascii="Arial" w:hAnsi="Arial" w:cs="Arial"/>
          <w:b/>
          <w:sz w:val="20"/>
          <w:szCs w:val="20"/>
        </w:rPr>
        <w:t>(b)</w:t>
      </w:r>
      <w:r w:rsidRPr="00580071">
        <w:rPr>
          <w:rFonts w:ascii="Arial" w:hAnsi="Arial" w:cs="Arial"/>
          <w:sz w:val="20"/>
          <w:szCs w:val="20"/>
        </w:rPr>
        <w:t xml:space="preserve"> poster  </w:t>
      </w:r>
      <w:sdt>
        <w:sdtPr>
          <w:rPr>
            <w:rFonts w:ascii="Arial" w:hAnsi="Arial" w:cs="Arial"/>
            <w:sz w:val="20"/>
            <w:szCs w:val="20"/>
          </w:rPr>
          <w:id w:val="76874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5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80071">
        <w:rPr>
          <w:rFonts w:ascii="Arial" w:hAnsi="Arial" w:cs="Arial"/>
          <w:sz w:val="20"/>
          <w:szCs w:val="20"/>
        </w:rPr>
        <w:t xml:space="preserve"> </w:t>
      </w:r>
      <w:r w:rsidRPr="00580071">
        <w:rPr>
          <w:rFonts w:ascii="Arial" w:hAnsi="Arial" w:cs="Arial"/>
          <w:b/>
          <w:sz w:val="20"/>
          <w:szCs w:val="20"/>
        </w:rPr>
        <w:t>(c)</w:t>
      </w:r>
      <w:r w:rsidRPr="00580071">
        <w:rPr>
          <w:rFonts w:ascii="Arial" w:hAnsi="Arial" w:cs="Arial"/>
          <w:sz w:val="20"/>
          <w:szCs w:val="20"/>
        </w:rPr>
        <w:t xml:space="preserve"> bez wystąpienia </w:t>
      </w:r>
      <w:sdt>
        <w:sdtPr>
          <w:rPr>
            <w:rFonts w:ascii="Arial" w:hAnsi="Arial" w:cs="Arial"/>
            <w:sz w:val="20"/>
            <w:szCs w:val="20"/>
          </w:rPr>
          <w:id w:val="-14189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6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CAEC5D6" w14:textId="77777777" w:rsidR="00986987" w:rsidRPr="00D05A55" w:rsidRDefault="00986987" w:rsidP="00D05A55">
      <w:pPr>
        <w:jc w:val="center"/>
        <w:rPr>
          <w:rFonts w:ascii="Arial" w:hAnsi="Arial" w:cs="Arial"/>
          <w:b/>
          <w:sz w:val="21"/>
          <w:szCs w:val="21"/>
        </w:rPr>
      </w:pPr>
    </w:p>
    <w:p w14:paraId="37E89635" w14:textId="7F766A0A" w:rsidR="00580071" w:rsidRDefault="00580071" w:rsidP="00580071">
      <w:pPr>
        <w:framePr w:w="9681" w:h="881" w:hSpace="180" w:wrap="around" w:vAnchor="text" w:hAnchor="page" w:x="127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20"/>
        </w:tabs>
        <w:rPr>
          <w:rFonts w:ascii="Arial" w:hAnsi="Arial" w:cs="Arial"/>
          <w:sz w:val="21"/>
          <w:szCs w:val="21"/>
        </w:rPr>
      </w:pPr>
      <w:r w:rsidRPr="00580071">
        <w:rPr>
          <w:rFonts w:ascii="Arial" w:hAnsi="Arial" w:cs="Arial"/>
          <w:b/>
          <w:sz w:val="20"/>
          <w:szCs w:val="20"/>
        </w:rPr>
        <w:t>Tytuł prezentacji:</w:t>
      </w:r>
      <w:r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1135838357"/>
          <w:placeholder>
            <w:docPart w:val="F7E912D7240842BEA7F53D6A22AA16FF"/>
          </w:placeholder>
        </w:sdtPr>
        <w:sdtContent>
          <w:r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Pr="00D05A55">
            <w:rPr>
              <w:rFonts w:ascii="Arial" w:hAnsi="Arial" w:cs="Arial"/>
              <w:sz w:val="21"/>
              <w:szCs w:val="21"/>
            </w:rPr>
          </w:r>
          <w:r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4A55B1">
            <w:rPr>
              <w:rFonts w:ascii="Arial" w:hAnsi="Arial" w:cs="Arial"/>
              <w:sz w:val="21"/>
              <w:szCs w:val="21"/>
            </w:rPr>
            <w:t> </w:t>
          </w:r>
          <w:r w:rsidR="004A55B1">
            <w:rPr>
              <w:rFonts w:ascii="Arial" w:hAnsi="Arial" w:cs="Arial"/>
              <w:sz w:val="21"/>
              <w:szCs w:val="21"/>
            </w:rPr>
            <w:t> </w:t>
          </w:r>
          <w:r w:rsidR="004A55B1">
            <w:rPr>
              <w:rFonts w:ascii="Arial" w:hAnsi="Arial" w:cs="Arial"/>
              <w:sz w:val="21"/>
              <w:szCs w:val="21"/>
            </w:rPr>
            <w:t> </w:t>
          </w:r>
          <w:r w:rsidR="004A55B1">
            <w:rPr>
              <w:rFonts w:ascii="Arial" w:hAnsi="Arial" w:cs="Arial"/>
              <w:sz w:val="21"/>
              <w:szCs w:val="21"/>
            </w:rPr>
            <w:t> </w:t>
          </w:r>
          <w:r w:rsidR="004A55B1">
            <w:rPr>
              <w:rFonts w:ascii="Arial" w:hAnsi="Arial" w:cs="Arial"/>
              <w:sz w:val="21"/>
              <w:szCs w:val="21"/>
            </w:rPr>
            <w:t> </w:t>
          </w:r>
          <w:r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  <w:r>
        <w:rPr>
          <w:rFonts w:ascii="Arial" w:hAnsi="Arial" w:cs="Arial"/>
          <w:sz w:val="21"/>
          <w:szCs w:val="21"/>
        </w:rPr>
        <w:tab/>
      </w:r>
    </w:p>
    <w:p w14:paraId="70D74592" w14:textId="77777777" w:rsidR="00986987" w:rsidRPr="00580071" w:rsidRDefault="00580071" w:rsidP="00086BC2">
      <w:pPr>
        <w:framePr w:w="9681" w:h="881" w:hSpace="180" w:wrap="around" w:vAnchor="text" w:hAnchor="page" w:x="127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20"/>
        </w:tabs>
        <w:spacing w:before="240"/>
        <w:rPr>
          <w:rFonts w:ascii="Arial" w:hAnsi="Arial" w:cs="Arial"/>
          <w:sz w:val="22"/>
          <w:szCs w:val="22"/>
        </w:rPr>
      </w:pPr>
      <w:r w:rsidRPr="00580071">
        <w:rPr>
          <w:rFonts w:ascii="Arial" w:hAnsi="Arial" w:cs="Arial"/>
          <w:b/>
          <w:sz w:val="20"/>
          <w:szCs w:val="20"/>
        </w:rPr>
        <w:t>Autorzy</w:t>
      </w:r>
      <w:r w:rsidR="00986987" w:rsidRPr="00580071">
        <w:rPr>
          <w:rFonts w:ascii="Arial" w:hAnsi="Arial" w:cs="Arial"/>
          <w:b/>
          <w:sz w:val="20"/>
          <w:szCs w:val="20"/>
        </w:rPr>
        <w:t>:</w:t>
      </w:r>
      <w:r w:rsidR="00986987" w:rsidRPr="00D05A5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1809697952"/>
          <w:placeholder>
            <w:docPart w:val="A65C2F473CB34D26830DA8EB4879715C"/>
          </w:placeholder>
        </w:sdtPr>
        <w:sdtContent>
          <w:r w:rsidR="00986987" w:rsidRPr="00D05A55">
            <w:rPr>
              <w:rFonts w:ascii="Arial" w:hAnsi="Arial" w:cs="Arial"/>
              <w:sz w:val="21"/>
              <w:szCs w:val="21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r w:rsidR="00986987" w:rsidRPr="00D05A55">
            <w:rPr>
              <w:rFonts w:ascii="Arial" w:hAnsi="Arial" w:cs="Arial"/>
              <w:sz w:val="21"/>
              <w:szCs w:val="21"/>
            </w:rPr>
            <w:instrText xml:space="preserve"> FORMTEXT </w:instrText>
          </w:r>
          <w:r w:rsidR="00986987" w:rsidRPr="00D05A55">
            <w:rPr>
              <w:rFonts w:ascii="Arial" w:hAnsi="Arial" w:cs="Arial"/>
              <w:sz w:val="21"/>
              <w:szCs w:val="21"/>
            </w:rPr>
          </w:r>
          <w:r w:rsidR="00986987" w:rsidRPr="00D05A55">
            <w:rPr>
              <w:rFonts w:ascii="Arial" w:hAnsi="Arial" w:cs="Arial"/>
              <w:sz w:val="21"/>
              <w:szCs w:val="21"/>
            </w:rPr>
            <w:fldChar w:fldCharType="separate"/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noProof/>
              <w:sz w:val="21"/>
              <w:szCs w:val="21"/>
            </w:rPr>
            <w:t> </w:t>
          </w:r>
          <w:r w:rsidR="00986987" w:rsidRPr="00D05A55">
            <w:rPr>
              <w:rFonts w:ascii="Arial" w:hAnsi="Arial" w:cs="Arial"/>
              <w:sz w:val="21"/>
              <w:szCs w:val="21"/>
            </w:rPr>
            <w:fldChar w:fldCharType="end"/>
          </w:r>
        </w:sdtContent>
      </w:sdt>
    </w:p>
    <w:p w14:paraId="0D94D579" w14:textId="5C295405" w:rsidR="00B4585B" w:rsidRPr="005B5382" w:rsidRDefault="00B4585B" w:rsidP="00580071">
      <w:pPr>
        <w:spacing w:before="120"/>
        <w:jc w:val="both"/>
        <w:rPr>
          <w:rFonts w:ascii="Arial" w:hAnsi="Arial" w:cs="Arial"/>
          <w:i/>
          <w:sz w:val="15"/>
          <w:szCs w:val="15"/>
        </w:rPr>
      </w:pPr>
      <w:r w:rsidRPr="005B5382">
        <w:rPr>
          <w:rFonts w:ascii="Arial" w:hAnsi="Arial" w:cs="Arial"/>
          <w:b/>
          <w:i/>
          <w:sz w:val="15"/>
          <w:szCs w:val="15"/>
        </w:rPr>
        <w:t>Wyrażam zgodę / nie wyrażam zgody*</w:t>
      </w:r>
      <w:r w:rsidRPr="005B5382">
        <w:rPr>
          <w:rFonts w:ascii="Arial" w:hAnsi="Arial" w:cs="Arial"/>
          <w:i/>
          <w:sz w:val="15"/>
          <w:szCs w:val="15"/>
        </w:rPr>
        <w:t xml:space="preserve"> na udostępnienie prezentacji, której jestem autorem, pozostałym jej uczestnikom, w tym również do dowolnego wykorzystania przez organizatora konferencji (</w:t>
      </w:r>
      <w:r w:rsidR="00625124" w:rsidRPr="005B5382">
        <w:rPr>
          <w:rFonts w:ascii="Arial" w:hAnsi="Arial" w:cs="Arial"/>
          <w:i/>
          <w:sz w:val="15"/>
          <w:szCs w:val="15"/>
        </w:rPr>
        <w:t>Łukasiewicz</w:t>
      </w:r>
      <w:r w:rsidR="00D7781B">
        <w:rPr>
          <w:rFonts w:ascii="Arial" w:hAnsi="Arial" w:cs="Arial"/>
          <w:i/>
          <w:sz w:val="15"/>
          <w:szCs w:val="15"/>
        </w:rPr>
        <w:t xml:space="preserve"> </w:t>
      </w:r>
      <w:r w:rsidR="00625124" w:rsidRPr="005B5382">
        <w:rPr>
          <w:rFonts w:ascii="Arial" w:hAnsi="Arial" w:cs="Arial"/>
          <w:i/>
          <w:sz w:val="15"/>
          <w:szCs w:val="15"/>
        </w:rPr>
        <w:t>-</w:t>
      </w:r>
      <w:r w:rsidR="00D7781B">
        <w:rPr>
          <w:rFonts w:ascii="Arial" w:hAnsi="Arial" w:cs="Arial"/>
          <w:i/>
          <w:sz w:val="15"/>
          <w:szCs w:val="15"/>
        </w:rPr>
        <w:t xml:space="preserve"> </w:t>
      </w:r>
      <w:r w:rsidRPr="005B5382">
        <w:rPr>
          <w:rFonts w:ascii="Arial" w:hAnsi="Arial" w:cs="Arial"/>
          <w:i/>
          <w:sz w:val="15"/>
          <w:szCs w:val="15"/>
        </w:rPr>
        <w:t xml:space="preserve">IPO) w celach informacyjnych lub dokumentujących to wydarzenie naukowe.  </w:t>
      </w:r>
    </w:p>
    <w:p w14:paraId="21CE37EF" w14:textId="77777777" w:rsidR="0025785F" w:rsidRPr="005B5382" w:rsidRDefault="00B4585B" w:rsidP="00580071">
      <w:pPr>
        <w:spacing w:after="120"/>
        <w:rPr>
          <w:rFonts w:ascii="Arial" w:hAnsi="Arial" w:cs="Arial"/>
          <w:b/>
          <w:sz w:val="15"/>
          <w:szCs w:val="15"/>
        </w:rPr>
      </w:pPr>
      <w:r w:rsidRPr="005B5382">
        <w:rPr>
          <w:rFonts w:ascii="Arial" w:hAnsi="Arial" w:cs="Arial"/>
          <w:b/>
          <w:sz w:val="15"/>
          <w:szCs w:val="15"/>
        </w:rPr>
        <w:t>*niepotrzebne skreślić</w:t>
      </w:r>
    </w:p>
    <w:p w14:paraId="7F448F68" w14:textId="77777777" w:rsidR="00192BD8" w:rsidRPr="00B61214" w:rsidRDefault="00192BD8" w:rsidP="00D05A55">
      <w:pPr>
        <w:framePr w:w="9557" w:h="321" w:hSpace="180" w:wrap="around" w:vAnchor="text" w:hAnchor="page" w:x="1318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Zakwaterowanie w czasie Konferencji</w:t>
      </w:r>
      <w:r w:rsidRPr="00B6121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a) </w:t>
      </w:r>
      <w:r w:rsidRPr="00D05A55">
        <w:rPr>
          <w:rFonts w:ascii="Arial" w:hAnsi="Arial" w:cs="Arial"/>
          <w:sz w:val="20"/>
          <w:szCs w:val="20"/>
        </w:rPr>
        <w:t>pokój jednoosobowy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1819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(b) </w:t>
      </w:r>
      <w:r w:rsidRPr="00D05A55">
        <w:rPr>
          <w:rFonts w:ascii="Arial" w:hAnsi="Arial" w:cs="Arial"/>
          <w:sz w:val="20"/>
          <w:szCs w:val="20"/>
        </w:rPr>
        <w:t>pokój dwuosobowy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81082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43E82D8" w14:textId="77777777" w:rsidR="00192BD8" w:rsidRDefault="00192BD8" w:rsidP="001F2287">
      <w:pPr>
        <w:rPr>
          <w:rFonts w:ascii="Arial" w:hAnsi="Arial" w:cs="Arial"/>
          <w:sz w:val="16"/>
          <w:szCs w:val="16"/>
        </w:rPr>
      </w:pPr>
    </w:p>
    <w:p w14:paraId="5DF381C9" w14:textId="1FEF99B1" w:rsidR="00F45FC8" w:rsidRPr="00F5749F" w:rsidRDefault="006C6E09" w:rsidP="006C6E09">
      <w:pPr>
        <w:tabs>
          <w:tab w:val="left" w:pos="142"/>
          <w:tab w:val="left" w:pos="3690"/>
        </w:tabs>
        <w:spacing w:line="264" w:lineRule="auto"/>
        <w:rPr>
          <w:rFonts w:ascii="Arial" w:hAnsi="Arial" w:cs="Arial"/>
          <w:b/>
          <w:sz w:val="15"/>
          <w:szCs w:val="15"/>
        </w:rPr>
        <w:sectPr w:rsidR="00F45FC8" w:rsidRPr="00F5749F" w:rsidSect="00CA027E">
          <w:headerReference w:type="first" r:id="rId8"/>
          <w:pgSz w:w="11906" w:h="16838"/>
          <w:pgMar w:top="2070" w:right="851" w:bottom="284" w:left="1191" w:header="568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15"/>
          <w:szCs w:val="15"/>
        </w:rPr>
        <w:t xml:space="preserve"> </w:t>
      </w:r>
      <w:r w:rsidR="00A53081" w:rsidRPr="00F5749F">
        <w:rPr>
          <w:rFonts w:ascii="Arial" w:hAnsi="Arial" w:cs="Arial"/>
          <w:b/>
          <w:sz w:val="15"/>
          <w:szCs w:val="15"/>
        </w:rPr>
        <w:t xml:space="preserve">Informacja na temat przetwarzania danych osobowych uczestników konferencji </w:t>
      </w:r>
    </w:p>
    <w:p w14:paraId="25013F58" w14:textId="14A7CE51" w:rsidR="00A53081" w:rsidRDefault="00A53081" w:rsidP="00B156CF">
      <w:pPr>
        <w:spacing w:line="264" w:lineRule="auto"/>
        <w:jc w:val="both"/>
        <w:rPr>
          <w:rFonts w:ascii="Arial" w:hAnsi="Arial" w:cs="Arial"/>
          <w:i/>
          <w:iCs/>
          <w:sz w:val="15"/>
          <w:szCs w:val="15"/>
        </w:rPr>
      </w:pPr>
      <w:r w:rsidRPr="00A53081">
        <w:rPr>
          <w:rFonts w:ascii="Arial" w:hAnsi="Arial" w:cs="Arial"/>
          <w:i/>
          <w:iCs/>
          <w:sz w:val="15"/>
          <w:szCs w:val="15"/>
        </w:rPr>
        <w:t>Administratorem w rozumieniu art. 4 pkt 7) Rozporządzenia UE 2016/679 z dnia 27 kwietnia 2016</w:t>
      </w:r>
      <w:r w:rsidR="009F1E14">
        <w:rPr>
          <w:rFonts w:ascii="Arial" w:hAnsi="Arial" w:cs="Arial"/>
          <w:i/>
          <w:iCs/>
          <w:sz w:val="15"/>
          <w:szCs w:val="15"/>
        </w:rPr>
        <w:t xml:space="preserve"> </w:t>
      </w:r>
      <w:r w:rsidRPr="00A53081">
        <w:rPr>
          <w:rFonts w:ascii="Arial" w:hAnsi="Arial" w:cs="Arial"/>
          <w:i/>
          <w:iCs/>
          <w:sz w:val="15"/>
          <w:szCs w:val="15"/>
        </w:rPr>
        <w:t>r</w:t>
      </w:r>
      <w:r w:rsidR="009F1E14">
        <w:rPr>
          <w:rFonts w:ascii="Arial" w:hAnsi="Arial" w:cs="Arial"/>
          <w:i/>
          <w:iCs/>
          <w:sz w:val="15"/>
          <w:szCs w:val="15"/>
        </w:rPr>
        <w:t>.</w:t>
      </w:r>
      <w:r w:rsidRPr="00A53081">
        <w:rPr>
          <w:rFonts w:ascii="Arial" w:hAnsi="Arial" w:cs="Arial"/>
          <w:i/>
          <w:iCs/>
          <w:sz w:val="15"/>
          <w:szCs w:val="15"/>
        </w:rPr>
        <w:t xml:space="preserve"> (RODO) w odniesieniu do danych osobowych </w:t>
      </w:r>
      <w:r w:rsidR="0042054B">
        <w:rPr>
          <w:rFonts w:ascii="Arial" w:hAnsi="Arial" w:cs="Arial"/>
          <w:i/>
          <w:iCs/>
          <w:sz w:val="15"/>
          <w:szCs w:val="15"/>
        </w:rPr>
        <w:t>o</w:t>
      </w:r>
      <w:r w:rsidRPr="00A53081">
        <w:rPr>
          <w:rFonts w:ascii="Arial" w:hAnsi="Arial" w:cs="Arial"/>
          <w:i/>
          <w:iCs/>
          <w:sz w:val="15"/>
          <w:szCs w:val="15"/>
        </w:rPr>
        <w:t>sób fizycznych będących uczestnikami X</w:t>
      </w:r>
      <w:r w:rsidR="00AA4666">
        <w:rPr>
          <w:rFonts w:ascii="Arial" w:hAnsi="Arial" w:cs="Arial"/>
          <w:i/>
          <w:iCs/>
          <w:sz w:val="15"/>
          <w:szCs w:val="15"/>
        </w:rPr>
        <w:t>X</w:t>
      </w:r>
      <w:r w:rsidR="00165F10">
        <w:rPr>
          <w:rFonts w:ascii="Arial" w:hAnsi="Arial" w:cs="Arial"/>
          <w:i/>
          <w:iCs/>
          <w:sz w:val="15"/>
          <w:szCs w:val="15"/>
        </w:rPr>
        <w:t>I</w:t>
      </w:r>
      <w:r w:rsidRPr="00A53081">
        <w:rPr>
          <w:rFonts w:ascii="Arial" w:hAnsi="Arial" w:cs="Arial"/>
          <w:i/>
          <w:iCs/>
          <w:sz w:val="15"/>
          <w:szCs w:val="15"/>
        </w:rPr>
        <w:t xml:space="preserve"> Konferencji Naukowej IPOEX 202</w:t>
      </w:r>
      <w:r w:rsidR="00165F10">
        <w:rPr>
          <w:rFonts w:ascii="Arial" w:hAnsi="Arial" w:cs="Arial"/>
          <w:i/>
          <w:iCs/>
          <w:sz w:val="15"/>
          <w:szCs w:val="15"/>
        </w:rPr>
        <w:t>6</w:t>
      </w:r>
      <w:r w:rsidRPr="00A53081">
        <w:rPr>
          <w:rFonts w:ascii="Arial" w:hAnsi="Arial" w:cs="Arial"/>
          <w:i/>
          <w:iCs/>
          <w:sz w:val="15"/>
          <w:szCs w:val="15"/>
        </w:rPr>
        <w:t xml:space="preserve"> jest Łukasiewicz - Instytut Przemysłu Organicznego z siedzibą </w:t>
      </w:r>
      <w:r>
        <w:rPr>
          <w:rFonts w:ascii="Arial" w:hAnsi="Arial" w:cs="Arial"/>
          <w:i/>
          <w:iCs/>
          <w:sz w:val="15"/>
          <w:szCs w:val="15"/>
        </w:rPr>
        <w:br/>
      </w:r>
      <w:r w:rsidRPr="00A53081">
        <w:rPr>
          <w:rFonts w:ascii="Arial" w:hAnsi="Arial" w:cs="Arial"/>
          <w:i/>
          <w:iCs/>
          <w:sz w:val="15"/>
          <w:szCs w:val="15"/>
        </w:rPr>
        <w:t>w Warszawie (03-236) przy ul. Annopol 6. Dane osobowe przetwarzane są w cel</w:t>
      </w:r>
      <w:r w:rsidR="00AA4666">
        <w:rPr>
          <w:rFonts w:ascii="Arial" w:hAnsi="Arial" w:cs="Arial"/>
          <w:i/>
          <w:iCs/>
          <w:sz w:val="15"/>
          <w:szCs w:val="15"/>
        </w:rPr>
        <w:t>u</w:t>
      </w:r>
      <w:r w:rsidR="004A7E5F">
        <w:rPr>
          <w:rFonts w:ascii="Arial" w:hAnsi="Arial" w:cs="Arial"/>
          <w:i/>
          <w:iCs/>
          <w:sz w:val="15"/>
          <w:szCs w:val="15"/>
        </w:rPr>
        <w:t xml:space="preserve"> organizacji i realizacji</w:t>
      </w:r>
      <w:r w:rsidR="00B108CB">
        <w:rPr>
          <w:rFonts w:ascii="Arial" w:hAnsi="Arial" w:cs="Arial"/>
          <w:i/>
          <w:iCs/>
          <w:sz w:val="15"/>
          <w:szCs w:val="15"/>
        </w:rPr>
        <w:t xml:space="preserve"> k</w:t>
      </w:r>
      <w:r w:rsidRPr="00A53081">
        <w:rPr>
          <w:rFonts w:ascii="Arial" w:hAnsi="Arial" w:cs="Arial"/>
          <w:i/>
          <w:iCs/>
          <w:sz w:val="15"/>
          <w:szCs w:val="15"/>
        </w:rPr>
        <w:t xml:space="preserve">onferencji. </w:t>
      </w:r>
      <w:r w:rsidR="00DB6DF8" w:rsidRPr="00DB6DF8">
        <w:rPr>
          <w:rFonts w:ascii="Arial" w:hAnsi="Arial" w:cs="Arial"/>
          <w:i/>
          <w:iCs/>
          <w:sz w:val="15"/>
          <w:szCs w:val="15"/>
        </w:rPr>
        <w:t xml:space="preserve">Szczegółowe informacje </w:t>
      </w:r>
      <w:r w:rsidR="0033627E">
        <w:rPr>
          <w:rFonts w:ascii="Arial" w:hAnsi="Arial" w:cs="Arial"/>
          <w:i/>
          <w:iCs/>
          <w:sz w:val="15"/>
          <w:szCs w:val="15"/>
        </w:rPr>
        <w:br/>
      </w:r>
      <w:r w:rsidR="00DB6DF8" w:rsidRPr="00DB6DF8">
        <w:rPr>
          <w:rFonts w:ascii="Arial" w:hAnsi="Arial" w:cs="Arial"/>
          <w:i/>
          <w:iCs/>
          <w:sz w:val="15"/>
          <w:szCs w:val="15"/>
        </w:rPr>
        <w:t>o przetwarzaniu danych oraz prawach osób, których dane dotyczą, znajdują się na stronie internetowej:</w:t>
      </w:r>
      <w:r w:rsidR="004039AA" w:rsidRPr="004039AA">
        <w:t xml:space="preserve"> </w:t>
      </w:r>
      <w:r w:rsidR="004039AA" w:rsidRPr="004039AA">
        <w:rPr>
          <w:rFonts w:ascii="Arial" w:hAnsi="Arial" w:cs="Arial"/>
          <w:i/>
          <w:iCs/>
          <w:sz w:val="15"/>
          <w:szCs w:val="15"/>
        </w:rPr>
        <w:t>ipo.lukasiewicz.gov.pl/dane-osobowe</w:t>
      </w:r>
      <w:r w:rsidR="00AF0660">
        <w:rPr>
          <w:rFonts w:ascii="Arial" w:hAnsi="Arial" w:cs="Arial"/>
          <w:i/>
          <w:iCs/>
          <w:sz w:val="15"/>
          <w:szCs w:val="15"/>
        </w:rPr>
        <w:t xml:space="preserve">/ </w:t>
      </w:r>
    </w:p>
    <w:p w14:paraId="1F4A2DEE" w14:textId="77777777" w:rsidR="007C3A9A" w:rsidRPr="00A53081" w:rsidRDefault="007C3A9A" w:rsidP="008043B1">
      <w:pPr>
        <w:spacing w:line="264" w:lineRule="auto"/>
        <w:jc w:val="both"/>
        <w:rPr>
          <w:rFonts w:ascii="Arial" w:hAnsi="Arial" w:cs="Arial"/>
          <w:i/>
          <w:iCs/>
          <w:sz w:val="15"/>
          <w:szCs w:val="15"/>
        </w:rPr>
      </w:pPr>
    </w:p>
    <w:p w14:paraId="03A4B614" w14:textId="6796EB24" w:rsidR="00BF2B21" w:rsidRPr="00BF2B21" w:rsidRDefault="00BF2B21" w:rsidP="00BF2B21">
      <w:pPr>
        <w:pStyle w:val="Akapitzlist"/>
        <w:ind w:left="0"/>
        <w:jc w:val="both"/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</w:pPr>
      <w:r w:rsidRPr="00BF2B21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Wyrażam zgodę na utrwalenie i wykorzystanie mojego wizerunku w postaci zdjęć do celów promocyjnych X</w:t>
      </w:r>
      <w:r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X</w:t>
      </w:r>
      <w:r w:rsidR="00BF39E9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I</w:t>
      </w:r>
      <w:r w:rsidRPr="00BF2B21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 xml:space="preserve"> Konferencji Naukowej </w:t>
      </w:r>
      <w:r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br/>
      </w:r>
      <w:r w:rsidRPr="00BF2B21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IPOEX 202</w:t>
      </w:r>
      <w:r w:rsidR="00BF39E9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6</w:t>
      </w:r>
      <w:r w:rsidRPr="00BF2B21">
        <w:rPr>
          <w:rFonts w:ascii="Arial" w:eastAsia="MS Mincho" w:hAnsi="Arial" w:cs="Arial"/>
          <w:b/>
          <w:i/>
          <w:iCs/>
          <w:sz w:val="15"/>
          <w:szCs w:val="15"/>
          <w:lang w:eastAsia="ja-JP"/>
        </w:rPr>
        <w:t>, w tym jego publikację w mediach społecznościowych oraz materiałach Organizatora.</w:t>
      </w:r>
    </w:p>
    <w:p w14:paraId="7DDD9C68" w14:textId="2A7A368C" w:rsidR="00F45FC8" w:rsidRPr="00636254" w:rsidRDefault="00BF2B21" w:rsidP="00A92CCF">
      <w:pPr>
        <w:pStyle w:val="Akapitzlist"/>
        <w:ind w:left="0"/>
        <w:jc w:val="both"/>
        <w:rPr>
          <w:rFonts w:ascii="Arial" w:hAnsi="Arial" w:cs="Arial"/>
          <w:b/>
          <w:i/>
          <w:spacing w:val="-5"/>
          <w:sz w:val="14"/>
          <w:szCs w:val="14"/>
        </w:rPr>
        <w:sectPr w:rsidR="00F45FC8" w:rsidRPr="00636254" w:rsidSect="00DB512D">
          <w:type w:val="continuous"/>
          <w:pgSz w:w="11906" w:h="16838"/>
          <w:pgMar w:top="709" w:right="849" w:bottom="284" w:left="1247" w:header="709" w:footer="709" w:gutter="0"/>
          <w:cols w:space="112"/>
          <w:docGrid w:linePitch="360"/>
        </w:sectPr>
      </w:pPr>
      <w:r w:rsidRPr="0034141C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>Osoby, które nie wyrażają zgody na przetwarzanie wizerunku, powinny poinformować o tym Organizatora przed rozpoczęciem konferencji.</w:t>
      </w:r>
      <w:r w:rsidR="00D31AF5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br/>
      </w:r>
      <w:r w:rsidR="00D31AF5" w:rsidRPr="00D31AF5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>W przypadku wizerunku osób pełniących funkcje publiczne lub występujących jako element większej ekspozycji, jego rozpowszechnianie może odbywać się bez dodatkowej zgody.</w:t>
      </w:r>
      <w:r w:rsidR="00A92CCF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 xml:space="preserve"> </w:t>
      </w:r>
      <w:r w:rsidRPr="0034141C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 xml:space="preserve">Administratorem danych osobowych jest Łukasiewicz – Instytut Przemysłu Organicznego. Dane osobowe będą przetwarzane w celach organizacyjnych oraz zgodnie z obowiązkami wynikającymi z przepisów prawa. </w:t>
      </w:r>
      <w:r w:rsidR="00A92CCF" w:rsidRPr="00A92CCF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>Szczegółowe informacje o przetwarzaniu danych oraz przysługujących prawach znajdują się na stronie internetowej Organizatora</w:t>
      </w:r>
      <w:r w:rsidR="00B21C6D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 xml:space="preserve"> </w:t>
      </w:r>
      <w:r w:rsidR="00B21C6D" w:rsidRPr="004039AA">
        <w:rPr>
          <w:rFonts w:ascii="Arial" w:hAnsi="Arial" w:cs="Arial"/>
          <w:i/>
          <w:iCs/>
          <w:sz w:val="15"/>
          <w:szCs w:val="15"/>
        </w:rPr>
        <w:t>ipo.lukasiewicz.gov.pl</w:t>
      </w:r>
      <w:r w:rsidR="00B21C6D">
        <w:rPr>
          <w:rFonts w:ascii="Arial" w:eastAsia="MS Mincho" w:hAnsi="Arial" w:cs="Arial"/>
          <w:bCs/>
          <w:i/>
          <w:iCs/>
          <w:sz w:val="15"/>
          <w:szCs w:val="15"/>
          <w:lang w:eastAsia="ja-JP"/>
        </w:rPr>
        <w:t xml:space="preserve">   </w:t>
      </w:r>
    </w:p>
    <w:p w14:paraId="39C63E8A" w14:textId="109E095E" w:rsidR="00BC4D70" w:rsidRPr="00D63ABE" w:rsidRDefault="00420568" w:rsidP="008675E1">
      <w:pPr>
        <w:spacing w:before="160" w:line="264" w:lineRule="auto"/>
        <w:jc w:val="center"/>
        <w:rPr>
          <w:rFonts w:ascii="Arial" w:hAnsi="Arial" w:cs="Arial"/>
          <w:b/>
          <w:sz w:val="18"/>
          <w:szCs w:val="18"/>
        </w:rPr>
      </w:pPr>
      <w:r w:rsidRPr="00420568">
        <w:rPr>
          <w:rFonts w:ascii="Arial" w:hAnsi="Arial" w:cs="Arial"/>
          <w:sz w:val="18"/>
          <w:szCs w:val="18"/>
        </w:rPr>
        <w:t>Wypełniony i podpisany fo</w:t>
      </w:r>
      <w:r w:rsidR="001B1D3B">
        <w:rPr>
          <w:rFonts w:ascii="Arial" w:hAnsi="Arial" w:cs="Arial"/>
          <w:sz w:val="18"/>
          <w:szCs w:val="18"/>
        </w:rPr>
        <w:t>rmularz zgłoszenia należy przes</w:t>
      </w:r>
      <w:r w:rsidRPr="00420568">
        <w:rPr>
          <w:rFonts w:ascii="Arial" w:hAnsi="Arial" w:cs="Arial"/>
          <w:sz w:val="18"/>
          <w:szCs w:val="18"/>
        </w:rPr>
        <w:t xml:space="preserve">łać pocztą elektroniczną na adres: </w:t>
      </w:r>
      <w:hyperlink r:id="rId9" w:history="1">
        <w:r w:rsidR="008675E1" w:rsidRPr="004C37D3">
          <w:rPr>
            <w:rStyle w:val="Hipercze"/>
            <w:rFonts w:ascii="Arial" w:hAnsi="Arial" w:cs="Arial"/>
            <w:b/>
            <w:sz w:val="18"/>
            <w:szCs w:val="18"/>
          </w:rPr>
          <w:t>ipoex_office@ipo.lukasiewicz.gov.pl</w:t>
        </w:r>
      </w:hyperlink>
      <w:r w:rsidR="008675E1">
        <w:rPr>
          <w:rFonts w:ascii="Arial" w:hAnsi="Arial" w:cs="Arial"/>
          <w:b/>
          <w:sz w:val="18"/>
          <w:szCs w:val="18"/>
        </w:rPr>
        <w:t xml:space="preserve">  </w:t>
      </w:r>
      <w:r w:rsidRPr="00420568">
        <w:rPr>
          <w:rFonts w:ascii="Arial" w:hAnsi="Arial" w:cs="Arial"/>
          <w:sz w:val="18"/>
          <w:szCs w:val="18"/>
        </w:rPr>
        <w:t xml:space="preserve">lub faksem na numer: </w:t>
      </w:r>
      <w:r w:rsidR="00D63ABE">
        <w:rPr>
          <w:rFonts w:ascii="Arial" w:hAnsi="Arial" w:cs="Arial"/>
          <w:sz w:val="18"/>
          <w:szCs w:val="18"/>
        </w:rPr>
        <w:t>+48</w:t>
      </w:r>
      <w:r w:rsidR="00204017">
        <w:rPr>
          <w:rFonts w:ascii="Arial" w:hAnsi="Arial" w:cs="Arial"/>
          <w:sz w:val="18"/>
          <w:szCs w:val="18"/>
        </w:rPr>
        <w:t xml:space="preserve"> </w:t>
      </w:r>
      <w:r w:rsidR="00BC4D70" w:rsidRPr="00D63ABE">
        <w:rPr>
          <w:rFonts w:ascii="Arial" w:hAnsi="Arial" w:cs="Arial"/>
          <w:sz w:val="18"/>
          <w:szCs w:val="18"/>
        </w:rPr>
        <w:t xml:space="preserve">22 811 07 99 </w:t>
      </w:r>
      <w:r w:rsidR="00BC4D70" w:rsidRPr="00D63ABE">
        <w:rPr>
          <w:rFonts w:ascii="Arial" w:hAnsi="Arial" w:cs="Arial"/>
          <w:b/>
          <w:sz w:val="18"/>
          <w:szCs w:val="18"/>
        </w:rPr>
        <w:t xml:space="preserve">do dnia </w:t>
      </w:r>
      <w:r w:rsidR="00D63ABE">
        <w:rPr>
          <w:rFonts w:ascii="Arial" w:hAnsi="Arial" w:cs="Arial"/>
          <w:b/>
          <w:sz w:val="18"/>
          <w:szCs w:val="18"/>
        </w:rPr>
        <w:t>1</w:t>
      </w:r>
      <w:r w:rsidR="00075A2E">
        <w:rPr>
          <w:rFonts w:ascii="Arial" w:hAnsi="Arial" w:cs="Arial"/>
          <w:b/>
          <w:sz w:val="18"/>
          <w:szCs w:val="18"/>
        </w:rPr>
        <w:t>7</w:t>
      </w:r>
      <w:r w:rsidR="00BC4D70" w:rsidRPr="00D63ABE">
        <w:rPr>
          <w:rFonts w:ascii="Arial" w:hAnsi="Arial" w:cs="Arial"/>
          <w:b/>
          <w:sz w:val="18"/>
          <w:szCs w:val="18"/>
        </w:rPr>
        <w:t>.04.20</w:t>
      </w:r>
      <w:r w:rsidR="00945BC7">
        <w:rPr>
          <w:rFonts w:ascii="Arial" w:hAnsi="Arial" w:cs="Arial"/>
          <w:b/>
          <w:sz w:val="18"/>
          <w:szCs w:val="18"/>
        </w:rPr>
        <w:t>2</w:t>
      </w:r>
      <w:r w:rsidR="00075A2E">
        <w:rPr>
          <w:rFonts w:ascii="Arial" w:hAnsi="Arial" w:cs="Arial"/>
          <w:b/>
          <w:sz w:val="18"/>
          <w:szCs w:val="18"/>
        </w:rPr>
        <w:t>6</w:t>
      </w:r>
      <w:r w:rsidR="00BC4D70" w:rsidRPr="00D63ABE">
        <w:rPr>
          <w:rFonts w:ascii="Arial" w:hAnsi="Arial" w:cs="Arial"/>
          <w:b/>
          <w:sz w:val="18"/>
          <w:szCs w:val="18"/>
        </w:rPr>
        <w:t xml:space="preserve"> r.</w:t>
      </w:r>
    </w:p>
    <w:p w14:paraId="0559F83F" w14:textId="77777777" w:rsidR="00BC4D70" w:rsidRDefault="00BC4D70" w:rsidP="00C30D71">
      <w:pPr>
        <w:pStyle w:val="NormalnyWeb"/>
        <w:spacing w:before="0" w:beforeAutospacing="0" w:after="0" w:afterAutospacing="0" w:line="264" w:lineRule="auto"/>
        <w:ind w:left="4955" w:firstLine="1"/>
        <w:rPr>
          <w:rFonts w:ascii="Arial" w:hAnsi="Arial" w:cs="Arial"/>
          <w:b/>
          <w:i/>
          <w:spacing w:val="-4"/>
          <w:sz w:val="20"/>
          <w:szCs w:val="20"/>
        </w:rPr>
      </w:pPr>
    </w:p>
    <w:p w14:paraId="679540A2" w14:textId="77777777" w:rsidR="008043B1" w:rsidRDefault="008043B1" w:rsidP="009D03B2">
      <w:pPr>
        <w:pStyle w:val="NormalnyWeb"/>
        <w:spacing w:before="240" w:beforeAutospacing="0" w:after="240" w:afterAutospacing="0" w:line="264" w:lineRule="auto"/>
        <w:ind w:left="4956"/>
        <w:rPr>
          <w:rFonts w:ascii="Arial" w:hAnsi="Arial" w:cs="Arial"/>
          <w:b/>
          <w:i/>
          <w:spacing w:val="-4"/>
          <w:sz w:val="16"/>
          <w:szCs w:val="16"/>
        </w:rPr>
      </w:pPr>
    </w:p>
    <w:p w14:paraId="63DD6615" w14:textId="77777777" w:rsidR="00FD13E8" w:rsidRPr="009D03B2" w:rsidRDefault="00FD13E8" w:rsidP="00CA027E">
      <w:pPr>
        <w:pStyle w:val="NormalnyWeb"/>
        <w:spacing w:before="240" w:beforeAutospacing="0" w:after="960" w:afterAutospacing="0" w:line="264" w:lineRule="auto"/>
        <w:ind w:left="4956"/>
        <w:rPr>
          <w:rFonts w:ascii="Arial" w:hAnsi="Arial" w:cs="Arial"/>
          <w:i/>
          <w:spacing w:val="-4"/>
          <w:sz w:val="16"/>
          <w:szCs w:val="16"/>
        </w:rPr>
      </w:pPr>
      <w:r w:rsidRPr="009D03B2">
        <w:rPr>
          <w:rFonts w:ascii="Arial" w:hAnsi="Arial" w:cs="Arial"/>
          <w:b/>
          <w:i/>
          <w:spacing w:val="-4"/>
          <w:sz w:val="16"/>
          <w:szCs w:val="16"/>
        </w:rPr>
        <w:t>Podpis Uczestnika:</w:t>
      </w:r>
      <w:r w:rsidRPr="009D03B2">
        <w:rPr>
          <w:rFonts w:ascii="Arial" w:hAnsi="Arial" w:cs="Arial"/>
          <w:i/>
          <w:spacing w:val="-4"/>
          <w:sz w:val="16"/>
          <w:szCs w:val="16"/>
        </w:rPr>
        <w:t xml:space="preserve"> ………………………</w:t>
      </w:r>
      <w:r w:rsidR="00A54313" w:rsidRPr="009D03B2">
        <w:rPr>
          <w:rFonts w:ascii="Arial" w:hAnsi="Arial" w:cs="Arial"/>
          <w:i/>
          <w:spacing w:val="-4"/>
          <w:sz w:val="16"/>
          <w:szCs w:val="16"/>
        </w:rPr>
        <w:t>……</w:t>
      </w:r>
      <w:r w:rsidRPr="009D03B2">
        <w:rPr>
          <w:rFonts w:ascii="Arial" w:hAnsi="Arial" w:cs="Arial"/>
          <w:i/>
          <w:spacing w:val="-4"/>
          <w:sz w:val="16"/>
          <w:szCs w:val="16"/>
        </w:rPr>
        <w:t>…………</w:t>
      </w:r>
    </w:p>
    <w:p w14:paraId="3FA22EA9" w14:textId="77777777" w:rsidR="00AB7E94" w:rsidRPr="009D03B2" w:rsidRDefault="00293FEA" w:rsidP="009D03B2">
      <w:pPr>
        <w:pStyle w:val="NormalnyWeb"/>
        <w:tabs>
          <w:tab w:val="left" w:pos="5387"/>
        </w:tabs>
        <w:spacing w:before="720" w:beforeAutospacing="0" w:after="0" w:afterAutospacing="0"/>
        <w:rPr>
          <w:sz w:val="16"/>
          <w:szCs w:val="16"/>
        </w:rPr>
      </w:pPr>
      <w:r w:rsidRPr="009D03B2">
        <w:rPr>
          <w:sz w:val="16"/>
          <w:szCs w:val="16"/>
        </w:rPr>
        <w:t>………</w:t>
      </w:r>
      <w:r w:rsidR="00507B5A" w:rsidRPr="009D03B2">
        <w:rPr>
          <w:sz w:val="16"/>
          <w:szCs w:val="16"/>
        </w:rPr>
        <w:t>….</w:t>
      </w:r>
      <w:r w:rsidRPr="009D03B2">
        <w:rPr>
          <w:sz w:val="16"/>
          <w:szCs w:val="16"/>
        </w:rPr>
        <w:t>…………….</w:t>
      </w:r>
      <w:r w:rsidR="00AB7E94" w:rsidRPr="009D03B2">
        <w:rPr>
          <w:sz w:val="16"/>
          <w:szCs w:val="16"/>
        </w:rPr>
        <w:tab/>
        <w:t>...........................</w:t>
      </w:r>
      <w:r w:rsidR="00507B5A" w:rsidRPr="009D03B2">
        <w:rPr>
          <w:sz w:val="16"/>
          <w:szCs w:val="16"/>
        </w:rPr>
        <w:t>....</w:t>
      </w:r>
      <w:r w:rsidR="00AB7E94" w:rsidRPr="009D03B2">
        <w:rPr>
          <w:sz w:val="16"/>
          <w:szCs w:val="16"/>
        </w:rPr>
        <w:t>...........................................</w:t>
      </w:r>
    </w:p>
    <w:p w14:paraId="4BE4ECF9" w14:textId="77777777" w:rsidR="0025785F" w:rsidRPr="009D03B2" w:rsidRDefault="00293FEA" w:rsidP="009D03B2">
      <w:pPr>
        <w:pStyle w:val="NormalnyWeb"/>
        <w:tabs>
          <w:tab w:val="left" w:pos="4500"/>
          <w:tab w:val="left" w:pos="5529"/>
        </w:tabs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D03B2">
        <w:rPr>
          <w:rFonts w:ascii="Arial" w:hAnsi="Arial" w:cs="Arial"/>
          <w:sz w:val="16"/>
          <w:szCs w:val="16"/>
        </w:rPr>
        <w:t xml:space="preserve"> </w:t>
      </w:r>
      <w:r w:rsidR="0056604A" w:rsidRPr="009D03B2">
        <w:rPr>
          <w:rFonts w:ascii="Arial" w:hAnsi="Arial" w:cs="Arial"/>
          <w:sz w:val="16"/>
          <w:szCs w:val="16"/>
        </w:rPr>
        <w:t xml:space="preserve"> </w:t>
      </w:r>
      <w:r w:rsidRPr="009D03B2">
        <w:rPr>
          <w:rFonts w:ascii="Arial" w:hAnsi="Arial" w:cs="Arial"/>
          <w:sz w:val="16"/>
          <w:szCs w:val="16"/>
        </w:rPr>
        <w:t>Miejscowość, data</w:t>
      </w:r>
      <w:r w:rsidR="00AB7E94" w:rsidRPr="009D03B2">
        <w:rPr>
          <w:rFonts w:ascii="Arial" w:hAnsi="Arial" w:cs="Arial"/>
          <w:sz w:val="16"/>
          <w:szCs w:val="16"/>
        </w:rPr>
        <w:tab/>
      </w:r>
      <w:r w:rsidRPr="009D03B2">
        <w:rPr>
          <w:rFonts w:ascii="Arial" w:hAnsi="Arial" w:cs="Arial"/>
          <w:sz w:val="16"/>
          <w:szCs w:val="16"/>
        </w:rPr>
        <w:tab/>
      </w:r>
      <w:r w:rsidR="0056604A" w:rsidRPr="009D03B2">
        <w:rPr>
          <w:rFonts w:ascii="Arial" w:hAnsi="Arial" w:cs="Arial"/>
          <w:sz w:val="16"/>
          <w:szCs w:val="16"/>
        </w:rPr>
        <w:t xml:space="preserve"> </w:t>
      </w:r>
      <w:r w:rsidR="000C1A5B" w:rsidRPr="009D03B2">
        <w:rPr>
          <w:rFonts w:ascii="Arial" w:hAnsi="Arial" w:cs="Arial"/>
          <w:sz w:val="16"/>
          <w:szCs w:val="16"/>
        </w:rPr>
        <w:t>pieczęć i podpis osoby upoważnionej</w:t>
      </w:r>
    </w:p>
    <w:sectPr w:rsidR="0025785F" w:rsidRPr="009D03B2" w:rsidSect="00DF5548">
      <w:type w:val="continuous"/>
      <w:pgSz w:w="11906" w:h="16838"/>
      <w:pgMar w:top="851" w:right="851" w:bottom="24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E26C" w14:textId="77777777" w:rsidR="00C1409A" w:rsidRDefault="00C1409A" w:rsidP="00715E57">
      <w:r>
        <w:separator/>
      </w:r>
    </w:p>
  </w:endnote>
  <w:endnote w:type="continuationSeparator" w:id="0">
    <w:p w14:paraId="5FC69885" w14:textId="77777777" w:rsidR="00C1409A" w:rsidRDefault="00C1409A" w:rsidP="0071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F659" w14:textId="77777777" w:rsidR="00C1409A" w:rsidRDefault="00C1409A" w:rsidP="00715E57">
      <w:r>
        <w:separator/>
      </w:r>
    </w:p>
  </w:footnote>
  <w:footnote w:type="continuationSeparator" w:id="0">
    <w:p w14:paraId="1F08D418" w14:textId="77777777" w:rsidR="00C1409A" w:rsidRDefault="00C1409A" w:rsidP="0071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B92" w14:textId="499FD739" w:rsidR="00715E57" w:rsidRDefault="00CE44B1" w:rsidP="00F675AE">
    <w:pPr>
      <w:pStyle w:val="Nagwek"/>
      <w:spacing w:after="120"/>
    </w:pPr>
    <w:r>
      <w:rPr>
        <w:noProof/>
      </w:rPr>
      <w:drawing>
        <wp:inline distT="0" distB="0" distL="0" distR="0" wp14:anchorId="14108E16" wp14:editId="00EDACB4">
          <wp:extent cx="6263640" cy="1543050"/>
          <wp:effectExtent l="0" t="0" r="3810" b="0"/>
          <wp:docPr id="2074382580" name="Obraz 2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55042" name="Obraz 2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26D"/>
    <w:multiLevelType w:val="hybridMultilevel"/>
    <w:tmpl w:val="76065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C6E"/>
    <w:multiLevelType w:val="hybridMultilevel"/>
    <w:tmpl w:val="7222E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D02BC"/>
    <w:multiLevelType w:val="hybridMultilevel"/>
    <w:tmpl w:val="76065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47306">
    <w:abstractNumId w:val="1"/>
  </w:num>
  <w:num w:numId="2" w16cid:durableId="973678682">
    <w:abstractNumId w:val="0"/>
  </w:num>
  <w:num w:numId="3" w16cid:durableId="14420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Yxi55Ybhm+7fXC7HS47ccrv3yJOH5Gnk04p4EZsx5+j1avHkf5lI2F9XIUcSHz5h8t5+b3dcgaFcS7tCzCemQ==" w:salt="l+CkSMU60MIOFL2qiaOx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08"/>
    <w:rsid w:val="000023DC"/>
    <w:rsid w:val="00012693"/>
    <w:rsid w:val="000251E6"/>
    <w:rsid w:val="00040BBB"/>
    <w:rsid w:val="00046C31"/>
    <w:rsid w:val="00055003"/>
    <w:rsid w:val="00060083"/>
    <w:rsid w:val="00075A2E"/>
    <w:rsid w:val="000805AD"/>
    <w:rsid w:val="00086BC2"/>
    <w:rsid w:val="000A1C70"/>
    <w:rsid w:val="000B2118"/>
    <w:rsid w:val="000B4283"/>
    <w:rsid w:val="000C1A5B"/>
    <w:rsid w:val="000D5584"/>
    <w:rsid w:val="000E2A10"/>
    <w:rsid w:val="000F554E"/>
    <w:rsid w:val="001010B2"/>
    <w:rsid w:val="00116DD9"/>
    <w:rsid w:val="001361C5"/>
    <w:rsid w:val="0015683C"/>
    <w:rsid w:val="00165F10"/>
    <w:rsid w:val="00182E90"/>
    <w:rsid w:val="00192BD8"/>
    <w:rsid w:val="001B1D3B"/>
    <w:rsid w:val="001C443A"/>
    <w:rsid w:val="001D57B8"/>
    <w:rsid w:val="001F2287"/>
    <w:rsid w:val="00204017"/>
    <w:rsid w:val="002333F4"/>
    <w:rsid w:val="00237377"/>
    <w:rsid w:val="0025785F"/>
    <w:rsid w:val="0027160F"/>
    <w:rsid w:val="002927C4"/>
    <w:rsid w:val="00293FEA"/>
    <w:rsid w:val="00294EFA"/>
    <w:rsid w:val="002B63A7"/>
    <w:rsid w:val="0031191B"/>
    <w:rsid w:val="003300D1"/>
    <w:rsid w:val="00330A6C"/>
    <w:rsid w:val="003325C6"/>
    <w:rsid w:val="0033627E"/>
    <w:rsid w:val="00337206"/>
    <w:rsid w:val="0034141C"/>
    <w:rsid w:val="00347D3A"/>
    <w:rsid w:val="003665F7"/>
    <w:rsid w:val="00393608"/>
    <w:rsid w:val="003C0696"/>
    <w:rsid w:val="003C3E3B"/>
    <w:rsid w:val="004039AA"/>
    <w:rsid w:val="0042054B"/>
    <w:rsid w:val="00420568"/>
    <w:rsid w:val="0046367E"/>
    <w:rsid w:val="004638F1"/>
    <w:rsid w:val="00463FCF"/>
    <w:rsid w:val="004738D7"/>
    <w:rsid w:val="00475E25"/>
    <w:rsid w:val="00481A0A"/>
    <w:rsid w:val="004A55B1"/>
    <w:rsid w:val="004A7E5F"/>
    <w:rsid w:val="004D1AD5"/>
    <w:rsid w:val="004E3AA0"/>
    <w:rsid w:val="00507B5A"/>
    <w:rsid w:val="00514023"/>
    <w:rsid w:val="00523E21"/>
    <w:rsid w:val="00527B3E"/>
    <w:rsid w:val="0054618A"/>
    <w:rsid w:val="00565D3C"/>
    <w:rsid w:val="0056604A"/>
    <w:rsid w:val="00573998"/>
    <w:rsid w:val="00580071"/>
    <w:rsid w:val="005823B6"/>
    <w:rsid w:val="00592AF9"/>
    <w:rsid w:val="005B11FF"/>
    <w:rsid w:val="005B5382"/>
    <w:rsid w:val="005C56CC"/>
    <w:rsid w:val="005D5929"/>
    <w:rsid w:val="005E04F7"/>
    <w:rsid w:val="005E3F88"/>
    <w:rsid w:val="005E5541"/>
    <w:rsid w:val="005F60E4"/>
    <w:rsid w:val="006101A0"/>
    <w:rsid w:val="006144D8"/>
    <w:rsid w:val="00625124"/>
    <w:rsid w:val="00636254"/>
    <w:rsid w:val="00637805"/>
    <w:rsid w:val="00642404"/>
    <w:rsid w:val="00671654"/>
    <w:rsid w:val="00671E6F"/>
    <w:rsid w:val="00677DBF"/>
    <w:rsid w:val="00682AF3"/>
    <w:rsid w:val="006B0208"/>
    <w:rsid w:val="006C6E09"/>
    <w:rsid w:val="006D6A0A"/>
    <w:rsid w:val="006E67AB"/>
    <w:rsid w:val="006F037B"/>
    <w:rsid w:val="00715E57"/>
    <w:rsid w:val="00716A22"/>
    <w:rsid w:val="00732E99"/>
    <w:rsid w:val="00743973"/>
    <w:rsid w:val="007660B7"/>
    <w:rsid w:val="00770786"/>
    <w:rsid w:val="00793EA5"/>
    <w:rsid w:val="007A4CE5"/>
    <w:rsid w:val="007C3A9A"/>
    <w:rsid w:val="007D5CE2"/>
    <w:rsid w:val="007F227C"/>
    <w:rsid w:val="00800553"/>
    <w:rsid w:val="008043B1"/>
    <w:rsid w:val="008079A1"/>
    <w:rsid w:val="0081281E"/>
    <w:rsid w:val="00820DCC"/>
    <w:rsid w:val="00835328"/>
    <w:rsid w:val="00845575"/>
    <w:rsid w:val="008479FF"/>
    <w:rsid w:val="00847C8E"/>
    <w:rsid w:val="008675E1"/>
    <w:rsid w:val="00886B34"/>
    <w:rsid w:val="0089626A"/>
    <w:rsid w:val="008A1F73"/>
    <w:rsid w:val="008A6AF0"/>
    <w:rsid w:val="008C69F8"/>
    <w:rsid w:val="008F733F"/>
    <w:rsid w:val="00904AA8"/>
    <w:rsid w:val="009440A8"/>
    <w:rsid w:val="00945BC7"/>
    <w:rsid w:val="00953A4B"/>
    <w:rsid w:val="00986987"/>
    <w:rsid w:val="009941D2"/>
    <w:rsid w:val="009B0A26"/>
    <w:rsid w:val="009B16D5"/>
    <w:rsid w:val="009B1D2D"/>
    <w:rsid w:val="009D023A"/>
    <w:rsid w:val="009D03B2"/>
    <w:rsid w:val="009F1E14"/>
    <w:rsid w:val="00A21B37"/>
    <w:rsid w:val="00A30E23"/>
    <w:rsid w:val="00A3215E"/>
    <w:rsid w:val="00A35036"/>
    <w:rsid w:val="00A407BF"/>
    <w:rsid w:val="00A53081"/>
    <w:rsid w:val="00A54313"/>
    <w:rsid w:val="00A76D06"/>
    <w:rsid w:val="00A84B3A"/>
    <w:rsid w:val="00A90330"/>
    <w:rsid w:val="00A92CCF"/>
    <w:rsid w:val="00AA0881"/>
    <w:rsid w:val="00AA4666"/>
    <w:rsid w:val="00AB7E94"/>
    <w:rsid w:val="00AC23DE"/>
    <w:rsid w:val="00AD3537"/>
    <w:rsid w:val="00AF0660"/>
    <w:rsid w:val="00B108CB"/>
    <w:rsid w:val="00B156CF"/>
    <w:rsid w:val="00B16AEB"/>
    <w:rsid w:val="00B21C6D"/>
    <w:rsid w:val="00B26588"/>
    <w:rsid w:val="00B4585B"/>
    <w:rsid w:val="00B53176"/>
    <w:rsid w:val="00B61214"/>
    <w:rsid w:val="00B7308A"/>
    <w:rsid w:val="00B74D9C"/>
    <w:rsid w:val="00BC4D70"/>
    <w:rsid w:val="00BF167C"/>
    <w:rsid w:val="00BF2B21"/>
    <w:rsid w:val="00BF39E9"/>
    <w:rsid w:val="00C1409A"/>
    <w:rsid w:val="00C30D71"/>
    <w:rsid w:val="00C46746"/>
    <w:rsid w:val="00C46B01"/>
    <w:rsid w:val="00C56DCB"/>
    <w:rsid w:val="00C87289"/>
    <w:rsid w:val="00C94FCA"/>
    <w:rsid w:val="00C96533"/>
    <w:rsid w:val="00CA027E"/>
    <w:rsid w:val="00CD3AF6"/>
    <w:rsid w:val="00CE44B1"/>
    <w:rsid w:val="00D05A55"/>
    <w:rsid w:val="00D115AF"/>
    <w:rsid w:val="00D2014F"/>
    <w:rsid w:val="00D31AF5"/>
    <w:rsid w:val="00D32E7A"/>
    <w:rsid w:val="00D63ABE"/>
    <w:rsid w:val="00D75C71"/>
    <w:rsid w:val="00D7781B"/>
    <w:rsid w:val="00D81BE3"/>
    <w:rsid w:val="00D90B93"/>
    <w:rsid w:val="00DA086B"/>
    <w:rsid w:val="00DB512D"/>
    <w:rsid w:val="00DB6DF8"/>
    <w:rsid w:val="00DF1FDF"/>
    <w:rsid w:val="00DF5548"/>
    <w:rsid w:val="00E017D9"/>
    <w:rsid w:val="00E10C7C"/>
    <w:rsid w:val="00E3265C"/>
    <w:rsid w:val="00E33D84"/>
    <w:rsid w:val="00E4177C"/>
    <w:rsid w:val="00E449D4"/>
    <w:rsid w:val="00EB6C0C"/>
    <w:rsid w:val="00EC6D31"/>
    <w:rsid w:val="00EE210F"/>
    <w:rsid w:val="00F13D73"/>
    <w:rsid w:val="00F14511"/>
    <w:rsid w:val="00F17870"/>
    <w:rsid w:val="00F25DA7"/>
    <w:rsid w:val="00F4496A"/>
    <w:rsid w:val="00F45FC8"/>
    <w:rsid w:val="00F5749F"/>
    <w:rsid w:val="00F61FE6"/>
    <w:rsid w:val="00F638D0"/>
    <w:rsid w:val="00F64F59"/>
    <w:rsid w:val="00F675AE"/>
    <w:rsid w:val="00F71AC3"/>
    <w:rsid w:val="00F7358F"/>
    <w:rsid w:val="00F826CB"/>
    <w:rsid w:val="00FB044E"/>
    <w:rsid w:val="00FC6EEB"/>
    <w:rsid w:val="00FD13E8"/>
    <w:rsid w:val="00FD5536"/>
    <w:rsid w:val="00FE1F6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E8DB6"/>
  <w15:chartTrackingRefBased/>
  <w15:docId w15:val="{3732CE16-E21C-4811-B614-ED5957AC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C1A5B"/>
    <w:pPr>
      <w:spacing w:before="100" w:beforeAutospacing="1" w:after="100" w:afterAutospacing="1"/>
    </w:pPr>
  </w:style>
  <w:style w:type="character" w:styleId="Pogrubienie">
    <w:name w:val="Strong"/>
    <w:qFormat/>
    <w:rsid w:val="000C1A5B"/>
    <w:rPr>
      <w:b/>
      <w:bCs/>
    </w:rPr>
  </w:style>
  <w:style w:type="paragraph" w:styleId="Tekstdymka">
    <w:name w:val="Balloon Text"/>
    <w:basedOn w:val="Normalny"/>
    <w:link w:val="TekstdymkaZnak"/>
    <w:rsid w:val="00507B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07B5A"/>
    <w:rPr>
      <w:rFonts w:ascii="Segoe UI" w:hAnsi="Segoe UI" w:cs="Segoe UI"/>
      <w:sz w:val="18"/>
      <w:szCs w:val="18"/>
      <w:lang w:val="pl-PL" w:eastAsia="ja-JP"/>
    </w:rPr>
  </w:style>
  <w:style w:type="paragraph" w:styleId="Akapitzlist">
    <w:name w:val="List Paragraph"/>
    <w:basedOn w:val="Normalny"/>
    <w:uiPriority w:val="34"/>
    <w:qFormat/>
    <w:rsid w:val="00F45F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0E2A10"/>
    <w:rPr>
      <w:color w:val="808080"/>
    </w:rPr>
  </w:style>
  <w:style w:type="paragraph" w:styleId="Nagwek">
    <w:name w:val="header"/>
    <w:basedOn w:val="Normalny"/>
    <w:link w:val="NagwekZnak"/>
    <w:rsid w:val="00715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5E57"/>
    <w:rPr>
      <w:sz w:val="24"/>
      <w:szCs w:val="24"/>
      <w:lang w:val="pl-PL" w:eastAsia="ja-JP"/>
    </w:rPr>
  </w:style>
  <w:style w:type="paragraph" w:styleId="Stopka">
    <w:name w:val="footer"/>
    <w:basedOn w:val="Normalny"/>
    <w:link w:val="StopkaZnak"/>
    <w:rsid w:val="00715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5E57"/>
    <w:rPr>
      <w:sz w:val="24"/>
      <w:szCs w:val="24"/>
      <w:lang w:val="pl-PL" w:eastAsia="ja-JP"/>
    </w:rPr>
  </w:style>
  <w:style w:type="character" w:styleId="Hipercze">
    <w:name w:val="Hyperlink"/>
    <w:basedOn w:val="Domylnaczcionkaakapitu"/>
    <w:rsid w:val="008675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oex_office@ipo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Desktop\IPOEX\IPOEX2019\Formularz%20zg&#322;oszenia%20na%20Konferencj&#281;%20IPOEX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6EB0E6A444A01A73191EEB00A4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1781EF-B036-4ED1-9841-07D9AE806656}"/>
      </w:docPartPr>
      <w:docPartBody>
        <w:p w:rsidR="006B19F7" w:rsidRDefault="002201C6" w:rsidP="002201C6">
          <w:pPr>
            <w:pStyle w:val="8746EB0E6A444A01A73191EEB00A4B32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1A5ADC827E44239C7F05B47B7EA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B5EAA-43C7-45A4-87A2-4732DDCD7354}"/>
      </w:docPartPr>
      <w:docPartBody>
        <w:p w:rsidR="006B19F7" w:rsidRDefault="002201C6" w:rsidP="002201C6">
          <w:pPr>
            <w:pStyle w:val="3C1A5ADC827E44239C7F05B47B7EA1D4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558B52969E4EF9B1961DB4FB9BC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DAEE9-94A1-4495-9769-6260F0F052CF}"/>
      </w:docPartPr>
      <w:docPartBody>
        <w:p w:rsidR="006B19F7" w:rsidRDefault="002201C6" w:rsidP="002201C6">
          <w:pPr>
            <w:pStyle w:val="05558B52969E4EF9B1961DB4FB9BC455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227EDA6720401B925FBC30343DAA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0CB99F-36D3-4CA3-972B-E3B241894349}"/>
      </w:docPartPr>
      <w:docPartBody>
        <w:p w:rsidR="006B19F7" w:rsidRDefault="002201C6" w:rsidP="002201C6">
          <w:pPr>
            <w:pStyle w:val="B0227EDA6720401B925FBC30343DAA3C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A7DF66850F4748964DEA7F57C92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E62A8-6CC6-4628-988F-EBF94E8A776A}"/>
      </w:docPartPr>
      <w:docPartBody>
        <w:p w:rsidR="006B19F7" w:rsidRDefault="002201C6" w:rsidP="002201C6">
          <w:pPr>
            <w:pStyle w:val="CAA7DF66850F4748964DEA7F57C927AA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14D17DAD1C44BCAD32A276E82F4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35D1E-C96E-4CFC-86E6-D1B2F6637089}"/>
      </w:docPartPr>
      <w:docPartBody>
        <w:p w:rsidR="006B19F7" w:rsidRDefault="002201C6" w:rsidP="002201C6">
          <w:pPr>
            <w:pStyle w:val="3314D17DAD1C44BCAD32A276E82F4AAC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65C2F473CB34D26830DA8EB48797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EFE47-EB57-410E-BA6E-D620987A411D}"/>
      </w:docPartPr>
      <w:docPartBody>
        <w:p w:rsidR="006B19F7" w:rsidRDefault="002201C6" w:rsidP="002201C6">
          <w:pPr>
            <w:pStyle w:val="A65C2F473CB34D26830DA8EB4879715C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4222D8C5184919992916EDB5BFF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364EA4-DA13-4DF1-AC57-502EB76EEAA5}"/>
      </w:docPartPr>
      <w:docPartBody>
        <w:p w:rsidR="00F923E2" w:rsidRDefault="00AB36BC" w:rsidP="00AB36BC">
          <w:pPr>
            <w:pStyle w:val="114222D8C5184919992916EDB5BFF3ED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E912D7240842BEA7F53D6A22AA16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090A6-EAF0-44DA-B10E-A21E1673D45A}"/>
      </w:docPartPr>
      <w:docPartBody>
        <w:p w:rsidR="00F923E2" w:rsidRDefault="00AB36BC" w:rsidP="00AB36BC">
          <w:pPr>
            <w:pStyle w:val="F7E912D7240842BEA7F53D6A22AA16FF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9982973FEC4A56B263156E9C9B7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80526-F3F5-4999-B3BE-8011F04E6D87}"/>
      </w:docPartPr>
      <w:docPartBody>
        <w:p w:rsidR="00B44B1E" w:rsidRDefault="00537D2E" w:rsidP="00537D2E">
          <w:pPr>
            <w:pStyle w:val="099982973FEC4A56B263156E9C9B71AF"/>
          </w:pPr>
          <w:r w:rsidRPr="00641FE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B9"/>
    <w:rsid w:val="00055003"/>
    <w:rsid w:val="001D22A0"/>
    <w:rsid w:val="002201C6"/>
    <w:rsid w:val="003300D1"/>
    <w:rsid w:val="00347EBD"/>
    <w:rsid w:val="003F3D29"/>
    <w:rsid w:val="00463FCF"/>
    <w:rsid w:val="00537D2E"/>
    <w:rsid w:val="005823B6"/>
    <w:rsid w:val="005A448B"/>
    <w:rsid w:val="006101A0"/>
    <w:rsid w:val="006B19F7"/>
    <w:rsid w:val="006F5DC1"/>
    <w:rsid w:val="0084082C"/>
    <w:rsid w:val="00AB36BC"/>
    <w:rsid w:val="00B16AEB"/>
    <w:rsid w:val="00B44B1E"/>
    <w:rsid w:val="00CB4B6E"/>
    <w:rsid w:val="00D32E7A"/>
    <w:rsid w:val="00D53092"/>
    <w:rsid w:val="00D75C71"/>
    <w:rsid w:val="00E3357E"/>
    <w:rsid w:val="00E55BB9"/>
    <w:rsid w:val="00F923E2"/>
    <w:rsid w:val="00FD58E3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7D2E"/>
    <w:rPr>
      <w:color w:val="808080"/>
    </w:rPr>
  </w:style>
  <w:style w:type="paragraph" w:customStyle="1" w:styleId="8746EB0E6A444A01A73191EEB00A4B32">
    <w:name w:val="8746EB0E6A444A01A73191EEB00A4B32"/>
    <w:rsid w:val="002201C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ja-JP"/>
    </w:rPr>
  </w:style>
  <w:style w:type="paragraph" w:customStyle="1" w:styleId="3C1A5ADC827E44239C7F05B47B7EA1D4">
    <w:name w:val="3C1A5ADC827E44239C7F05B47B7EA1D4"/>
    <w:rsid w:val="002201C6"/>
  </w:style>
  <w:style w:type="paragraph" w:customStyle="1" w:styleId="05558B52969E4EF9B1961DB4FB9BC455">
    <w:name w:val="05558B52969E4EF9B1961DB4FB9BC455"/>
    <w:rsid w:val="002201C6"/>
  </w:style>
  <w:style w:type="paragraph" w:customStyle="1" w:styleId="B0227EDA6720401B925FBC30343DAA3C">
    <w:name w:val="B0227EDA6720401B925FBC30343DAA3C"/>
    <w:rsid w:val="002201C6"/>
  </w:style>
  <w:style w:type="paragraph" w:customStyle="1" w:styleId="CAA7DF66850F4748964DEA7F57C927AA">
    <w:name w:val="CAA7DF66850F4748964DEA7F57C927AA"/>
    <w:rsid w:val="002201C6"/>
  </w:style>
  <w:style w:type="paragraph" w:customStyle="1" w:styleId="3314D17DAD1C44BCAD32A276E82F4AAC">
    <w:name w:val="3314D17DAD1C44BCAD32A276E82F4AAC"/>
    <w:rsid w:val="002201C6"/>
  </w:style>
  <w:style w:type="paragraph" w:customStyle="1" w:styleId="A65C2F473CB34D26830DA8EB4879715C">
    <w:name w:val="A65C2F473CB34D26830DA8EB4879715C"/>
    <w:rsid w:val="002201C6"/>
  </w:style>
  <w:style w:type="paragraph" w:customStyle="1" w:styleId="114222D8C5184919992916EDB5BFF3ED">
    <w:name w:val="114222D8C5184919992916EDB5BFF3ED"/>
    <w:rsid w:val="00AB36BC"/>
  </w:style>
  <w:style w:type="paragraph" w:customStyle="1" w:styleId="F7E912D7240842BEA7F53D6A22AA16FF">
    <w:name w:val="F7E912D7240842BEA7F53D6A22AA16FF"/>
    <w:rsid w:val="00AB36BC"/>
  </w:style>
  <w:style w:type="paragraph" w:customStyle="1" w:styleId="099982973FEC4A56B263156E9C9B71AF">
    <w:name w:val="099982973FEC4A56B263156E9C9B71AF"/>
    <w:rsid w:val="00537D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25EF-9642-45F6-8EA5-0A096907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zgłoszenia na Konferencję IPOEX 2019.dotx</Template>
  <TotalTime>17</TotalTime>
  <Pages>1</Pages>
  <Words>341</Words>
  <Characters>2429</Characters>
  <Application>Microsoft Office Word</Application>
  <DocSecurity>0</DocSecurity>
  <Lines>47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na Konferencję IPOEX 2009</vt:lpstr>
    </vt:vector>
  </TitlesOfParts>
  <Company>IPO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na Konferencję IPOEX 2009</dc:title>
  <dc:subject/>
  <dc:creator>Agnieszka</dc:creator>
  <cp:keywords/>
  <cp:lastModifiedBy>Agnieszka Lewandowska | Łukasiewicz – IPO</cp:lastModifiedBy>
  <cp:revision>18</cp:revision>
  <cp:lastPrinted>2025-02-13T14:21:00Z</cp:lastPrinted>
  <dcterms:created xsi:type="dcterms:W3CDTF">2026-02-16T08:33:00Z</dcterms:created>
  <dcterms:modified xsi:type="dcterms:W3CDTF">2026-02-18T12:47:00Z</dcterms:modified>
</cp:coreProperties>
</file>